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17" w:rsidRPr="00E07A70" w:rsidRDefault="00CB6C17" w:rsidP="007847DE">
      <w:pPr>
        <w:spacing w:after="0" w:line="240" w:lineRule="auto"/>
        <w:ind w:left="284"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A70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</w:p>
    <w:p w:rsidR="00CB6C17" w:rsidRDefault="00CB6C17" w:rsidP="007847DE">
      <w:pPr>
        <w:spacing w:after="0" w:line="240" w:lineRule="auto"/>
        <w:ind w:left="284" w:right="42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7A70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учреждения дополнительного образования «Детско-юношеская спортивная школа по зимним видам спорта» города Невинномысска</w:t>
      </w:r>
    </w:p>
    <w:p w:rsidR="00CB6C17" w:rsidRDefault="00CB6C17" w:rsidP="00E07A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6C17" w:rsidRPr="00E07A70" w:rsidRDefault="00CB6C17" w:rsidP="00C7023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6" o:spid="_x0000_s1026" style="position:absolute;left:0;text-align:left;z-index:251656704;visibility:visible" from="425.2pt,399.75pt" to="438.9pt,399.75pt" strokecolor="#365f91" strokeweight="2.25pt"/>
        </w:pict>
      </w:r>
      <w:r>
        <w:rPr>
          <w:noProof/>
          <w:lang w:eastAsia="ru-RU"/>
        </w:rPr>
        <w:pict>
          <v:line id="Прямая соединительная линия 5" o:spid="_x0000_s1027" style="position:absolute;left:0;text-align:left;z-index:251655680;visibility:visible" from="425.1pt,346.65pt" to="438.8pt,346.65pt" strokecolor="#365f91" strokeweight="2.25pt"/>
        </w:pict>
      </w:r>
      <w:r>
        <w:rPr>
          <w:noProof/>
          <w:lang w:eastAsia="ru-RU"/>
        </w:rPr>
        <w:pict>
          <v:line id="Прямая соединительная линия 4" o:spid="_x0000_s1028" style="position:absolute;left:0;text-align:left;z-index:251658752;visibility:visible" from="425.2pt,302.25pt" to="438.9pt,302.25pt" strokecolor="#365f91" strokeweight="2.25pt"/>
        </w:pict>
      </w:r>
      <w:r>
        <w:rPr>
          <w:noProof/>
          <w:lang w:eastAsia="ru-RU"/>
        </w:rPr>
        <w:pict>
          <v:line id="Прямая соединительная линия 8" o:spid="_x0000_s1029" style="position:absolute;left:0;text-align:left;z-index:251660800;visibility:visible" from="425.4pt,246.8pt" to="439.1pt,246.8pt" strokecolor="#365f91" strokeweight="2.25pt"/>
        </w:pict>
      </w:r>
      <w:r>
        <w:rPr>
          <w:noProof/>
          <w:lang w:eastAsia="ru-RU"/>
        </w:rPr>
        <w:pict>
          <v:rect id="Прямоугольник 7" o:spid="_x0000_s1030" style="position:absolute;left:0;text-align:left;margin-left:439.75pt;margin-top:379.05pt;width:78.5pt;height:34.65pt;z-index:251659776;visibility:visible;v-text-anchor:middle" fillcolor="#254163" strokecolor="#4579b8">
            <v:fill color2="#4477b6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CB6C17" w:rsidRPr="00E14ACF" w:rsidRDefault="00CB6C17" w:rsidP="00E14AC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14ACF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Специалист по связям с общественностью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" o:spid="_x0000_s1031" style="position:absolute;left:0;text-align:left;margin-left:440.8pt;margin-top:328.45pt;width:78.5pt;height:34.65pt;z-index:251657728;visibility:visible;v-text-anchor:middle" fillcolor="#254163" strokecolor="#4579b8">
            <v:fill color2="#4477b6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CB6C17" w:rsidRPr="00291816" w:rsidRDefault="00CB6C17" w:rsidP="0029181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9181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Секретарь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3" o:spid="_x0000_s1032" style="position:absolute;left:0;text-align:left;z-index:251654656;visibility:visible" from="425.25pt,174.65pt" to="425.25pt,399.8pt" strokecolor="#365f91" strokeweight="2pt">
            <v:shadow on="t" color="black" opacity="24903f" origin=",.5" offset="0,.55556mm"/>
          </v:line>
        </w:pict>
      </w:r>
      <w:bookmarkStart w:id="0" w:name="_GoBack"/>
      <w:r w:rsidRPr="00E5461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2" o:spid="_x0000_i1025" type="#_x0000_t75" style="width:541.5pt;height:604.5pt;visibility:visible">
            <v:imagedata r:id="rId4" o:title="" croptop="-24288f" cropbottom="-24715f" cropright="-3537f"/>
            <o:lock v:ext="edit" aspectratio="f"/>
          </v:shape>
        </w:pict>
      </w:r>
      <w:bookmarkEnd w:id="0"/>
    </w:p>
    <w:sectPr w:rsidR="00CB6C17" w:rsidRPr="00E07A70" w:rsidSect="00EC0958">
      <w:pgSz w:w="11906" w:h="16838"/>
      <w:pgMar w:top="709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7A70"/>
    <w:rsid w:val="00001518"/>
    <w:rsid w:val="00060B38"/>
    <w:rsid w:val="0006228E"/>
    <w:rsid w:val="00094848"/>
    <w:rsid w:val="000D6EE8"/>
    <w:rsid w:val="00163A13"/>
    <w:rsid w:val="0017447D"/>
    <w:rsid w:val="001C7231"/>
    <w:rsid w:val="00291816"/>
    <w:rsid w:val="002B2AD1"/>
    <w:rsid w:val="0041510E"/>
    <w:rsid w:val="00425D96"/>
    <w:rsid w:val="004F0029"/>
    <w:rsid w:val="005718FC"/>
    <w:rsid w:val="005B0E90"/>
    <w:rsid w:val="005F3F37"/>
    <w:rsid w:val="00624FF4"/>
    <w:rsid w:val="00657F6D"/>
    <w:rsid w:val="00657FE2"/>
    <w:rsid w:val="006B02A5"/>
    <w:rsid w:val="006C6DD2"/>
    <w:rsid w:val="00705932"/>
    <w:rsid w:val="007847DE"/>
    <w:rsid w:val="007D63CD"/>
    <w:rsid w:val="008C6BC4"/>
    <w:rsid w:val="0093022A"/>
    <w:rsid w:val="00973F84"/>
    <w:rsid w:val="00A45391"/>
    <w:rsid w:val="00A8337F"/>
    <w:rsid w:val="00AB5C19"/>
    <w:rsid w:val="00AC3318"/>
    <w:rsid w:val="00AF38AD"/>
    <w:rsid w:val="00AF796E"/>
    <w:rsid w:val="00B93F7F"/>
    <w:rsid w:val="00BA1D1E"/>
    <w:rsid w:val="00C66BD5"/>
    <w:rsid w:val="00C7023A"/>
    <w:rsid w:val="00C93AEB"/>
    <w:rsid w:val="00CB6C17"/>
    <w:rsid w:val="00D609B8"/>
    <w:rsid w:val="00D62C11"/>
    <w:rsid w:val="00D82AE9"/>
    <w:rsid w:val="00D86FD2"/>
    <w:rsid w:val="00DF31D1"/>
    <w:rsid w:val="00E07A70"/>
    <w:rsid w:val="00E14ACF"/>
    <w:rsid w:val="00E5461D"/>
    <w:rsid w:val="00E6281B"/>
    <w:rsid w:val="00EC0958"/>
    <w:rsid w:val="00F0558C"/>
    <w:rsid w:val="00F10289"/>
    <w:rsid w:val="00FD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02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0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7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1</Pages>
  <Words>24</Words>
  <Characters>141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BUH-3</dc:creator>
  <cp:keywords/>
  <dc:description/>
  <cp:lastModifiedBy>admin</cp:lastModifiedBy>
  <cp:revision>35</cp:revision>
  <cp:lastPrinted>2014-06-03T13:23:00Z</cp:lastPrinted>
  <dcterms:created xsi:type="dcterms:W3CDTF">2014-06-03T11:09:00Z</dcterms:created>
  <dcterms:modified xsi:type="dcterms:W3CDTF">2015-01-22T09:11:00Z</dcterms:modified>
</cp:coreProperties>
</file>